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惠州仲恺高新区建筑行业协会专家库专家确认表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4"/>
        <w:tblW w:w="11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34"/>
        <w:gridCol w:w="972"/>
        <w:gridCol w:w="1956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专业：</w:t>
            </w:r>
          </w:p>
        </w:tc>
        <w:tc>
          <w:tcPr>
            <w:tcW w:w="573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6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专家论证的工程范围（勾选，可多选）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深基坑工程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(A)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ind w:left="48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（1）开挖深度超过5m（含5m）的基坑（槽）的土方开挖、支护、降水工程。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（2）开挖深度虽未超过5m，但地质条件、周围环境和地下管线复杂，或影响毗邻建筑（构筑）物安全的基坑（槽）的土方开挖、支护、降水工程。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模板工程及支撑体系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(B)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工具式模板工程：包括滑模、爬模、飞模工程。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（2）混凝土模板支撑工程：搭设高度8m及以上；搭设跨度18m及以上，施工总荷载15kN/m2及以上；集中线荷载20kN/m2及以上。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（3）承重支撑体系：用于钢结构安装等满堂支撑体系，承受单点集中荷载700Kg以上。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起重吊装及安装拆卸工程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（1）采用非常规起重设备、方法，且单件起吊重量在100kN及以上的起重吊装工程。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（2）起重量300kN及以上的起重设备安装工程；高度200m及以上内爬起重设备的拆除工程。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脚手架工程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(D)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（1）搭设高度50m及以上落地式钢管脚手架工程。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（2）提升高度150m及以上附着式整体和分片提升脚手架工程。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（3）架体高度20m及以上悬挑式脚手架工程。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拆除、爆破工程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(E)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（1）采用爆破拆除的工程。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（2）码头、桥梁、高架、烟囱、水塔或拆除中容易引起有毒有害气（液）体或粉尘扩散、易燃易爆事故发生的特殊建、构筑物的拆除工程。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（3）可能影响行人、交通、电力设施、通讯设施或其它建、构筑物安全的拆除工程。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（4）文物保护建筑、优秀历史建筑或历史文化风貌区控制范围的拆除工程。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人工挖孔桩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(F)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（1）开挖深度超过16m的人工挖孔桩工程。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幕墙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(G)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（1）施工高度50m及以上的建筑幕墙安装工程。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市政工程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(H)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（1）市政工程类，含道路、桥梁等。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(I)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（1）风景园林类。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（2）给排水、电气类。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（3）跨度大于36m及以上的钢结构安装工程；跨度大于60m及以上的网架和索膜结构安装工程。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（4）地下暗挖工程、顶管工程、水下作业工程。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（5）采用新技术、新工艺、新材料、新设备及尚无相关技术标准的危险性较大的分部分项工程。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（6）建筑工程（设计类）。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（7）桩基遇水软化、人工挖孔桩补强及复杂地基处理等。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（8）结构裂缝、地基不均匀沉降引起的建筑物下沉等。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（9）超限、大跨、转换、复杂结构设计问题等。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（10）水利工程检测。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（11）工程检测。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567" w:right="567" w:bottom="283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C3337"/>
    <w:rsid w:val="0A1506D7"/>
    <w:rsid w:val="1BA42164"/>
    <w:rsid w:val="1CA05625"/>
    <w:rsid w:val="21E64E75"/>
    <w:rsid w:val="261A72AF"/>
    <w:rsid w:val="364123E8"/>
    <w:rsid w:val="3F9E5D4E"/>
    <w:rsid w:val="47441911"/>
    <w:rsid w:val="4D962289"/>
    <w:rsid w:val="5CCD2B20"/>
    <w:rsid w:val="61F80F9A"/>
    <w:rsid w:val="68A727F9"/>
    <w:rsid w:val="6B2C3337"/>
    <w:rsid w:val="6CD248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2018-07-12T08:41:00Z</dcterms:created>
  <dc:creator> 　</dc:creator>
  <cp:lastModifiedBy> 　</cp:lastModifiedBy>
  <dcterms:modified xsi:type="dcterms:W3CDTF">2018-07-17T01:42:04Z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